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1BA0" w14:textId="2BBBD193" w:rsidR="00AE65B6" w:rsidRPr="008904DE" w:rsidRDefault="00000000" w:rsidP="00AE65B6">
      <w:pPr>
        <w:tabs>
          <w:tab w:val="left" w:pos="3644"/>
        </w:tabs>
      </w:pPr>
      <w:r>
        <w:pict w14:anchorId="153D39AF">
          <v:rect id="_x0000_i1025" style="width:0;height:1.5pt" o:hralign="center" o:hrstd="t" o:hr="t" fillcolor="#a0a0a0" stroked="f"/>
        </w:pict>
      </w:r>
    </w:p>
    <w:p w14:paraId="77DFCEB8" w14:textId="77777777" w:rsidR="00AE65B6" w:rsidRPr="008904DE" w:rsidRDefault="00AE65B6" w:rsidP="00AE65B6">
      <w:pPr>
        <w:spacing w:before="100" w:beforeAutospacing="1" w:after="100" w:afterAutospacing="1"/>
        <w:jc w:val="center"/>
      </w:pPr>
      <w:r w:rsidRPr="008904DE">
        <w:rPr>
          <w:b/>
          <w:bCs/>
        </w:rPr>
        <w:t>Cambria County Regional Firefighters' Association</w:t>
      </w:r>
      <w:r w:rsidRPr="008904DE">
        <w:br/>
      </w:r>
      <w:r w:rsidRPr="008904DE">
        <w:rPr>
          <w:b/>
          <w:bCs/>
        </w:rPr>
        <w:t>John Bem Tuition Assistance Program</w:t>
      </w:r>
      <w:r w:rsidRPr="008904DE">
        <w:br/>
      </w:r>
      <w:r w:rsidRPr="008904DE">
        <w:rPr>
          <w:b/>
          <w:bCs/>
        </w:rPr>
        <w:t>Application for Tuition Assistance</w:t>
      </w:r>
    </w:p>
    <w:p w14:paraId="600A63F3" w14:textId="77777777" w:rsidR="00AE65B6" w:rsidRPr="008904DE" w:rsidRDefault="00000000" w:rsidP="00AE65B6">
      <w:r>
        <w:pict w14:anchorId="68DAB515">
          <v:rect id="_x0000_i1026" style="width:0;height:1.5pt" o:hralign="center" o:hrstd="t" o:hr="t" fillcolor="#a0a0a0" stroked="f"/>
        </w:pict>
      </w:r>
    </w:p>
    <w:p w14:paraId="09A94BE7" w14:textId="77777777" w:rsidR="00AE65B6" w:rsidRPr="008904DE" w:rsidRDefault="00AE65B6" w:rsidP="001C5021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04DE">
        <w:rPr>
          <w:b/>
          <w:bCs/>
          <w:sz w:val="27"/>
          <w:szCs w:val="27"/>
        </w:rPr>
        <w:t>Section I: Applicant Information</w:t>
      </w:r>
    </w:p>
    <w:p w14:paraId="3ED1A29A" w14:textId="77777777" w:rsidR="00AE65B6" w:rsidRPr="008904DE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What is being applied for:</w:t>
      </w:r>
      <w:r w:rsidRPr="008904DE">
        <w:br/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Bachelor’s Degree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Associate Degree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Technical School</w:t>
      </w:r>
    </w:p>
    <w:p w14:paraId="0B57C4F1" w14:textId="77777777" w:rsidR="00AE65B6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Name of Student:</w:t>
      </w:r>
      <w:r w:rsidRPr="008904DE">
        <w:br/>
      </w:r>
      <w:r w:rsidRPr="008904DE">
        <w:rPr>
          <w:b/>
          <w:bCs/>
        </w:rPr>
        <w:t>Last:</w:t>
      </w:r>
      <w:r w:rsidRPr="008904DE">
        <w:t xml:space="preserve"> _____________________</w:t>
      </w:r>
      <w:r>
        <w:t>_______</w:t>
      </w:r>
      <w:r w:rsidRPr="008904DE">
        <w:rPr>
          <w:b/>
          <w:bCs/>
        </w:rPr>
        <w:t>First:</w:t>
      </w:r>
      <w:r w:rsidRPr="008904DE">
        <w:t xml:space="preserve"> _____________________</w:t>
      </w:r>
      <w:r w:rsidRPr="008904DE">
        <w:t> </w:t>
      </w:r>
    </w:p>
    <w:p w14:paraId="412B009B" w14:textId="77777777" w:rsidR="00AE65B6" w:rsidRPr="008904DE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Middle:</w:t>
      </w:r>
      <w:r w:rsidRPr="008904DE">
        <w:t xml:space="preserve"> _____________________</w:t>
      </w:r>
    </w:p>
    <w:p w14:paraId="29C316D9" w14:textId="77777777" w:rsidR="00AE65B6" w:rsidRPr="008904DE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Address:</w:t>
      </w:r>
      <w:r w:rsidRPr="008904DE">
        <w:br/>
      </w:r>
      <w:r w:rsidRPr="008904DE">
        <w:rPr>
          <w:b/>
          <w:bCs/>
        </w:rPr>
        <w:t>Street / P.O. Box:</w:t>
      </w:r>
      <w:r w:rsidRPr="008904DE">
        <w:t xml:space="preserve"> ___________________________________________</w:t>
      </w:r>
      <w:r w:rsidRPr="008904DE">
        <w:br/>
      </w:r>
      <w:r w:rsidRPr="008904DE">
        <w:rPr>
          <w:b/>
          <w:bCs/>
        </w:rPr>
        <w:t>City:</w:t>
      </w:r>
      <w:r w:rsidRPr="008904DE">
        <w:t xml:space="preserve"> _____________________</w:t>
      </w:r>
      <w:r w:rsidRPr="008904DE">
        <w:t> </w:t>
      </w:r>
      <w:r w:rsidRPr="008904DE">
        <w:rPr>
          <w:b/>
          <w:bCs/>
        </w:rPr>
        <w:t>State:</w:t>
      </w:r>
      <w:r w:rsidRPr="008904DE">
        <w:t xml:space="preserve"> ______</w:t>
      </w:r>
      <w:r w:rsidRPr="008904DE">
        <w:t> </w:t>
      </w:r>
      <w:r w:rsidRPr="008904DE">
        <w:rPr>
          <w:b/>
          <w:bCs/>
        </w:rPr>
        <w:t>Zip Code:</w:t>
      </w:r>
      <w:r w:rsidRPr="008904DE">
        <w:t xml:space="preserve"> ___________</w:t>
      </w:r>
    </w:p>
    <w:p w14:paraId="3C5042D2" w14:textId="77777777" w:rsidR="00AE65B6" w:rsidRPr="008904DE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Telephone Number:</w:t>
      </w:r>
      <w:r w:rsidRPr="008904DE">
        <w:t xml:space="preserve"> _________________________</w:t>
      </w:r>
    </w:p>
    <w:p w14:paraId="6E2050C5" w14:textId="77777777" w:rsidR="00AE65B6" w:rsidRPr="008904DE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Email Address:</w:t>
      </w:r>
      <w:r w:rsidRPr="008904DE">
        <w:t xml:space="preserve"> _____________________________</w:t>
      </w:r>
    </w:p>
    <w:p w14:paraId="68C797A4" w14:textId="77777777" w:rsidR="00AE65B6" w:rsidRPr="008904DE" w:rsidRDefault="00AE65B6" w:rsidP="00AE65B6">
      <w:pPr>
        <w:numPr>
          <w:ilvl w:val="0"/>
          <w:numId w:val="19"/>
        </w:numPr>
        <w:spacing w:before="100" w:beforeAutospacing="1" w:after="100" w:afterAutospacing="1"/>
      </w:pPr>
      <w:r w:rsidRPr="008904DE">
        <w:rPr>
          <w:b/>
          <w:bCs/>
        </w:rPr>
        <w:t>Date of Birth (MM/DD/YYYY):</w:t>
      </w:r>
      <w:r w:rsidRPr="008904DE">
        <w:t xml:space="preserve"> ________________</w:t>
      </w:r>
    </w:p>
    <w:p w14:paraId="4C115501" w14:textId="77777777" w:rsidR="00AE65B6" w:rsidRPr="008904DE" w:rsidRDefault="00000000" w:rsidP="00AE65B6">
      <w:r>
        <w:pict w14:anchorId="2961C90D">
          <v:rect id="_x0000_i1027" style="width:0;height:1.5pt" o:hralign="center" o:hrstd="t" o:hr="t" fillcolor="#a0a0a0" stroked="f"/>
        </w:pict>
      </w:r>
    </w:p>
    <w:p w14:paraId="4FF6ECD1" w14:textId="77777777" w:rsidR="00AE65B6" w:rsidRPr="008904DE" w:rsidRDefault="00AE65B6" w:rsidP="00AE65B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04DE">
        <w:rPr>
          <w:b/>
          <w:bCs/>
          <w:sz w:val="27"/>
          <w:szCs w:val="27"/>
        </w:rPr>
        <w:t>Section II: Fire Department Information</w:t>
      </w:r>
    </w:p>
    <w:p w14:paraId="4EE7E584" w14:textId="77777777" w:rsidR="00AE65B6" w:rsidRPr="008904DE" w:rsidRDefault="00AE65B6" w:rsidP="00AE65B6">
      <w:pPr>
        <w:numPr>
          <w:ilvl w:val="0"/>
          <w:numId w:val="20"/>
        </w:numPr>
        <w:spacing w:before="100" w:beforeAutospacing="1" w:after="100" w:afterAutospacing="1"/>
      </w:pPr>
      <w:r w:rsidRPr="008904DE">
        <w:rPr>
          <w:b/>
          <w:bCs/>
        </w:rPr>
        <w:t>Name of Fire Company / Department:</w:t>
      </w:r>
      <w:r w:rsidRPr="008904DE">
        <w:t xml:space="preserve"> _______________________________________________</w:t>
      </w:r>
    </w:p>
    <w:p w14:paraId="315CDFC2" w14:textId="77777777" w:rsidR="00AE65B6" w:rsidRPr="008904DE" w:rsidRDefault="00AE65B6" w:rsidP="00AE65B6">
      <w:pPr>
        <w:numPr>
          <w:ilvl w:val="0"/>
          <w:numId w:val="20"/>
        </w:numPr>
        <w:spacing w:before="100" w:beforeAutospacing="1" w:after="100" w:afterAutospacing="1"/>
      </w:pPr>
      <w:r w:rsidRPr="008904DE">
        <w:rPr>
          <w:b/>
          <w:bCs/>
        </w:rPr>
        <w:t>Address:</w:t>
      </w:r>
      <w:r w:rsidRPr="008904DE">
        <w:br/>
      </w:r>
      <w:r w:rsidRPr="008904DE">
        <w:rPr>
          <w:b/>
          <w:bCs/>
        </w:rPr>
        <w:t>Street:</w:t>
      </w:r>
      <w:r w:rsidRPr="008904DE">
        <w:t xml:space="preserve"> _______________________________________</w:t>
      </w:r>
      <w:r w:rsidRPr="008904DE">
        <w:br/>
      </w:r>
      <w:r w:rsidRPr="008904DE">
        <w:rPr>
          <w:b/>
          <w:bCs/>
        </w:rPr>
        <w:t>City:</w:t>
      </w:r>
      <w:r w:rsidRPr="008904DE">
        <w:t xml:space="preserve"> _____________________</w:t>
      </w:r>
      <w:r w:rsidRPr="008904DE">
        <w:t> </w:t>
      </w:r>
      <w:r w:rsidRPr="008904DE">
        <w:rPr>
          <w:b/>
          <w:bCs/>
        </w:rPr>
        <w:t>State:</w:t>
      </w:r>
      <w:r w:rsidRPr="008904DE">
        <w:t xml:space="preserve"> ______</w:t>
      </w:r>
      <w:r w:rsidRPr="008904DE">
        <w:t> </w:t>
      </w:r>
      <w:r w:rsidRPr="008904DE">
        <w:rPr>
          <w:b/>
          <w:bCs/>
        </w:rPr>
        <w:t>Zip Code:</w:t>
      </w:r>
      <w:r w:rsidRPr="008904DE">
        <w:t xml:space="preserve"> ___________</w:t>
      </w:r>
    </w:p>
    <w:p w14:paraId="5300D10B" w14:textId="77777777" w:rsidR="00AE65B6" w:rsidRPr="008904DE" w:rsidRDefault="00AE65B6" w:rsidP="00AE65B6">
      <w:pPr>
        <w:numPr>
          <w:ilvl w:val="0"/>
          <w:numId w:val="20"/>
        </w:numPr>
        <w:spacing w:before="100" w:beforeAutospacing="1" w:after="100" w:afterAutospacing="1"/>
      </w:pPr>
      <w:r w:rsidRPr="008904DE">
        <w:rPr>
          <w:b/>
          <w:bCs/>
        </w:rPr>
        <w:t>Type of Department:</w:t>
      </w:r>
      <w:r w:rsidRPr="008904DE">
        <w:br/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Career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Volunteer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Combination</w:t>
      </w:r>
    </w:p>
    <w:p w14:paraId="61607C58" w14:textId="77777777" w:rsidR="00AE65B6" w:rsidRPr="008904DE" w:rsidRDefault="00AE65B6" w:rsidP="00AE65B6">
      <w:pPr>
        <w:numPr>
          <w:ilvl w:val="0"/>
          <w:numId w:val="20"/>
        </w:numPr>
        <w:spacing w:before="100" w:beforeAutospacing="1" w:after="100" w:afterAutospacing="1"/>
      </w:pPr>
      <w:r w:rsidRPr="008904DE">
        <w:rPr>
          <w:b/>
          <w:bCs/>
        </w:rPr>
        <w:t>Relationship to Applicant:</w:t>
      </w:r>
      <w:r w:rsidRPr="008904DE">
        <w:br/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Self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Relation who is a member of the Association</w:t>
      </w:r>
      <w:r w:rsidRPr="008904DE">
        <w:br/>
        <w:t>If relation, specify relationship: ____________________________</w:t>
      </w:r>
    </w:p>
    <w:p w14:paraId="4D8F24A5" w14:textId="77777777" w:rsidR="00AE65B6" w:rsidRPr="008904DE" w:rsidRDefault="00000000" w:rsidP="00AE65B6">
      <w:r>
        <w:pict w14:anchorId="276AAE6C">
          <v:rect id="_x0000_i1028" style="width:0;height:1.5pt" o:hralign="center" o:hrstd="t" o:hr="t" fillcolor="#a0a0a0" stroked="f"/>
        </w:pict>
      </w:r>
    </w:p>
    <w:p w14:paraId="077D9E45" w14:textId="77777777" w:rsidR="00AE65B6" w:rsidRPr="008904DE" w:rsidRDefault="00AE65B6" w:rsidP="00AE65B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04DE">
        <w:rPr>
          <w:b/>
          <w:bCs/>
          <w:sz w:val="27"/>
          <w:szCs w:val="27"/>
        </w:rPr>
        <w:t>Section III: Institution and Course Information</w:t>
      </w:r>
    </w:p>
    <w:p w14:paraId="792D65C0" w14:textId="77777777" w:rsidR="00AE65B6" w:rsidRPr="008904DE" w:rsidRDefault="00AE65B6" w:rsidP="00AE65B6">
      <w:pPr>
        <w:numPr>
          <w:ilvl w:val="0"/>
          <w:numId w:val="21"/>
        </w:numPr>
        <w:spacing w:before="100" w:beforeAutospacing="1" w:after="100" w:afterAutospacing="1"/>
      </w:pPr>
      <w:r w:rsidRPr="008904DE">
        <w:rPr>
          <w:b/>
          <w:bCs/>
        </w:rPr>
        <w:t>Name of Institution:</w:t>
      </w:r>
      <w:r w:rsidRPr="008904DE">
        <w:t xml:space="preserve"> _________________________________________________</w:t>
      </w:r>
    </w:p>
    <w:p w14:paraId="5DA568CA" w14:textId="77777777" w:rsidR="00AE65B6" w:rsidRPr="008904DE" w:rsidRDefault="00AE65B6" w:rsidP="00AE65B6">
      <w:pPr>
        <w:numPr>
          <w:ilvl w:val="0"/>
          <w:numId w:val="21"/>
        </w:numPr>
        <w:spacing w:before="100" w:beforeAutospacing="1" w:after="100" w:afterAutospacing="1"/>
      </w:pPr>
      <w:r w:rsidRPr="008904DE">
        <w:rPr>
          <w:b/>
          <w:bCs/>
        </w:rPr>
        <w:t>Address of Institution:</w:t>
      </w:r>
      <w:r w:rsidRPr="008904DE">
        <w:t xml:space="preserve"> _______________________________________________</w:t>
      </w:r>
    </w:p>
    <w:p w14:paraId="2DB1F8E8" w14:textId="77777777" w:rsidR="00AE65B6" w:rsidRPr="008904DE" w:rsidRDefault="00AE65B6" w:rsidP="00AE65B6">
      <w:pPr>
        <w:numPr>
          <w:ilvl w:val="0"/>
          <w:numId w:val="21"/>
        </w:numPr>
        <w:spacing w:before="100" w:beforeAutospacing="1" w:after="100" w:afterAutospacing="1"/>
      </w:pPr>
      <w:r w:rsidRPr="008904DE">
        <w:rPr>
          <w:b/>
          <w:bCs/>
        </w:rPr>
        <w:t>Course Title and Number:</w:t>
      </w:r>
      <w:r w:rsidRPr="008904DE">
        <w:t xml:space="preserve"> ____________________________________________</w:t>
      </w:r>
    </w:p>
    <w:p w14:paraId="1FA6A8DC" w14:textId="77777777" w:rsidR="00AE65B6" w:rsidRPr="008904DE" w:rsidRDefault="00AE65B6" w:rsidP="00AE65B6">
      <w:pPr>
        <w:numPr>
          <w:ilvl w:val="0"/>
          <w:numId w:val="21"/>
        </w:numPr>
        <w:spacing w:before="100" w:beforeAutospacing="1" w:after="100" w:afterAutospacing="1"/>
      </w:pPr>
      <w:r w:rsidRPr="008904DE">
        <w:rPr>
          <w:b/>
          <w:bCs/>
        </w:rPr>
        <w:lastRenderedPageBreak/>
        <w:t>Course Dates (Start to Finish):</w:t>
      </w:r>
      <w:r w:rsidRPr="008904DE">
        <w:t xml:space="preserve"> __________________ to __________________</w:t>
      </w:r>
    </w:p>
    <w:p w14:paraId="57A8CBD3" w14:textId="77777777" w:rsidR="00AE65B6" w:rsidRPr="008904DE" w:rsidRDefault="00AE65B6" w:rsidP="00AE65B6">
      <w:pPr>
        <w:numPr>
          <w:ilvl w:val="0"/>
          <w:numId w:val="21"/>
        </w:numPr>
        <w:spacing w:before="100" w:beforeAutospacing="1" w:after="100" w:afterAutospacing="1"/>
      </w:pPr>
      <w:r w:rsidRPr="008904DE">
        <w:rPr>
          <w:b/>
          <w:bCs/>
        </w:rPr>
        <w:t>Tuition Assistance Amount Requested:</w:t>
      </w:r>
      <w:r w:rsidRPr="008904DE">
        <w:t xml:space="preserve"> $_____________________</w:t>
      </w:r>
    </w:p>
    <w:p w14:paraId="01A03792" w14:textId="77777777" w:rsidR="00AE65B6" w:rsidRPr="008904DE" w:rsidRDefault="00AE65B6" w:rsidP="00AE65B6">
      <w:pPr>
        <w:numPr>
          <w:ilvl w:val="0"/>
          <w:numId w:val="21"/>
        </w:numPr>
        <w:spacing w:before="100" w:beforeAutospacing="1" w:after="100" w:afterAutospacing="1"/>
      </w:pPr>
      <w:r w:rsidRPr="008904DE">
        <w:rPr>
          <w:b/>
          <w:bCs/>
        </w:rPr>
        <w:t>Course or Program Description:</w:t>
      </w:r>
      <w:r w:rsidRPr="008904DE">
        <w:br/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Description attached from institution's catalogue</w:t>
      </w:r>
      <w:r w:rsidRPr="008904DE">
        <w:br/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Brief description provided below:</w:t>
      </w:r>
    </w:p>
    <w:p w14:paraId="7A808E50" w14:textId="77777777" w:rsidR="00AE65B6" w:rsidRPr="008904DE" w:rsidRDefault="00000000" w:rsidP="00AE65B6">
      <w:pPr>
        <w:ind w:left="720"/>
      </w:pPr>
      <w:r>
        <w:pict w14:anchorId="42B22FA3">
          <v:rect id="_x0000_i1029" style="width:0;height:1.5pt" o:hralign="center" o:hrstd="t" o:hr="t" fillcolor="#a0a0a0" stroked="f"/>
        </w:pict>
      </w:r>
    </w:p>
    <w:p w14:paraId="30E08EB2" w14:textId="77777777" w:rsidR="00AE65B6" w:rsidRPr="008904DE" w:rsidRDefault="00000000" w:rsidP="00AE65B6">
      <w:pPr>
        <w:ind w:left="720"/>
      </w:pPr>
      <w:r>
        <w:pict w14:anchorId="48DA6837">
          <v:rect id="_x0000_i1030" style="width:0;height:1.5pt" o:hralign="center" o:hrstd="t" o:hr="t" fillcolor="#a0a0a0" stroked="f"/>
        </w:pict>
      </w:r>
    </w:p>
    <w:p w14:paraId="31CF1CCE" w14:textId="77777777" w:rsidR="00AE65B6" w:rsidRPr="008904DE" w:rsidRDefault="00000000" w:rsidP="00AE65B6">
      <w:pPr>
        <w:ind w:left="720"/>
      </w:pPr>
      <w:r>
        <w:pict w14:anchorId="7DDCE450">
          <v:rect id="_x0000_i1031" style="width:0;height:1.5pt" o:hralign="center" o:hrstd="t" o:hr="t" fillcolor="#a0a0a0" stroked="f"/>
        </w:pict>
      </w:r>
    </w:p>
    <w:p w14:paraId="7190D204" w14:textId="77777777" w:rsidR="00AE65B6" w:rsidRPr="008904DE" w:rsidRDefault="00000000" w:rsidP="00AE65B6">
      <w:r>
        <w:pict w14:anchorId="1E2FC534">
          <v:rect id="_x0000_i1032" style="width:0;height:1.5pt" o:hralign="center" o:hrstd="t" o:hr="t" fillcolor="#a0a0a0" stroked="f"/>
        </w:pict>
      </w:r>
    </w:p>
    <w:p w14:paraId="5BD5D2B8" w14:textId="77777777" w:rsidR="00AE65B6" w:rsidRPr="008904DE" w:rsidRDefault="00AE65B6" w:rsidP="00AE65B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04DE">
        <w:rPr>
          <w:b/>
          <w:bCs/>
          <w:sz w:val="27"/>
          <w:szCs w:val="27"/>
        </w:rPr>
        <w:t>Section IV: Financial Information</w:t>
      </w:r>
    </w:p>
    <w:p w14:paraId="3501D302" w14:textId="77777777" w:rsidR="00AE65B6" w:rsidRPr="008904DE" w:rsidRDefault="00AE65B6" w:rsidP="00AE65B6">
      <w:pPr>
        <w:numPr>
          <w:ilvl w:val="0"/>
          <w:numId w:val="22"/>
        </w:numPr>
        <w:spacing w:before="100" w:beforeAutospacing="1" w:after="100" w:afterAutospacing="1"/>
      </w:pPr>
      <w:r w:rsidRPr="008904DE">
        <w:rPr>
          <w:b/>
          <w:bCs/>
        </w:rPr>
        <w:t>Immediate Family's Income Level:</w:t>
      </w:r>
      <w:r w:rsidRPr="008904DE">
        <w:br/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Under $20,000</w:t>
      </w:r>
      <w:r w:rsidRPr="008904DE">
        <w:t> 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$20,000 – $30,000</w:t>
      </w:r>
      <w:r w:rsidRPr="008904DE">
        <w:t> </w:t>
      </w:r>
      <w:r w:rsidRPr="008904DE">
        <w:t> </w:t>
      </w:r>
      <w:r w:rsidRPr="008904DE">
        <w:rPr>
          <w:rFonts w:ascii="Segoe UI Symbol" w:hAnsi="Segoe UI Symbol" w:cs="Segoe UI Symbol"/>
        </w:rPr>
        <w:t>☐</w:t>
      </w:r>
      <w:r w:rsidRPr="008904DE">
        <w:t xml:space="preserve"> $40,000 and over</w:t>
      </w:r>
    </w:p>
    <w:p w14:paraId="5AD9F1AA" w14:textId="77777777" w:rsidR="00AE65B6" w:rsidRPr="008904DE" w:rsidRDefault="00AE65B6" w:rsidP="001C5021">
      <w:pPr>
        <w:numPr>
          <w:ilvl w:val="0"/>
          <w:numId w:val="22"/>
        </w:numPr>
        <w:spacing w:before="100" w:beforeAutospacing="1" w:after="100" w:afterAutospacing="1"/>
      </w:pPr>
      <w:r w:rsidRPr="008904DE">
        <w:rPr>
          <w:b/>
          <w:bCs/>
        </w:rPr>
        <w:t>Number of Immediate Family Members Currently Attending College:</w:t>
      </w:r>
      <w:r w:rsidRPr="008904DE">
        <w:t xml:space="preserve"> ____________</w:t>
      </w:r>
    </w:p>
    <w:p w14:paraId="7618DE0C" w14:textId="77777777" w:rsidR="00AE65B6" w:rsidRPr="008904DE" w:rsidRDefault="00000000" w:rsidP="00AE65B6">
      <w:r>
        <w:pict w14:anchorId="29AD2459">
          <v:rect id="_x0000_i1033" style="width:0;height:1.5pt" o:hralign="center" o:hrstd="t" o:hr="t" fillcolor="#a0a0a0" stroked="f"/>
        </w:pict>
      </w:r>
    </w:p>
    <w:p w14:paraId="330B63A7" w14:textId="77777777" w:rsidR="00AE65B6" w:rsidRPr="008904DE" w:rsidRDefault="00AE65B6" w:rsidP="00AE65B6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8904DE">
        <w:rPr>
          <w:b/>
          <w:bCs/>
          <w:sz w:val="27"/>
          <w:szCs w:val="27"/>
        </w:rPr>
        <w:t>Section V: Applicant Statement</w:t>
      </w:r>
    </w:p>
    <w:p w14:paraId="56FAC9B8" w14:textId="77777777" w:rsidR="00AE65B6" w:rsidRPr="008904DE" w:rsidRDefault="00AE65B6" w:rsidP="00AE65B6">
      <w:pPr>
        <w:spacing w:beforeAutospacing="1" w:after="100" w:afterAutospacing="1"/>
      </w:pPr>
      <w:r w:rsidRPr="008904DE">
        <w:rPr>
          <w:i/>
          <w:iCs/>
        </w:rPr>
        <w:t>In applying for consideration, I am aware that any grant will be applied against my tuition. In the event my course does not cost the full amount of the grant, I am eligible only for the amount of the tuition, and I have no claim against the association, the donor, or the college for the remainder.</w:t>
      </w:r>
    </w:p>
    <w:p w14:paraId="6E197FB1" w14:textId="77777777" w:rsidR="00AE65B6" w:rsidRPr="008904DE" w:rsidRDefault="00000000" w:rsidP="00AE65B6">
      <w:r>
        <w:pict w14:anchorId="7258369B">
          <v:rect id="_x0000_i1034" style="width:0;height:1.5pt" o:hralign="center" o:hrstd="t" o:hr="t" fillcolor="#a0a0a0" stroked="f"/>
        </w:pict>
      </w:r>
    </w:p>
    <w:p w14:paraId="6344A00F" w14:textId="77777777" w:rsidR="00AE65B6" w:rsidRDefault="00AE65B6" w:rsidP="00AE65B6">
      <w:pPr>
        <w:spacing w:before="100" w:beforeAutospacing="1" w:after="100" w:afterAutospacing="1"/>
      </w:pPr>
      <w:r w:rsidRPr="008904DE">
        <w:rPr>
          <w:b/>
          <w:bCs/>
        </w:rPr>
        <w:t>Signature of Applicant:</w:t>
      </w:r>
      <w:r w:rsidRPr="008904DE">
        <w:t xml:space="preserve"> ________________________________</w:t>
      </w:r>
      <w:r w:rsidRPr="008904DE">
        <w:t> </w:t>
      </w:r>
      <w:r w:rsidRPr="008904DE">
        <w:rPr>
          <w:b/>
          <w:bCs/>
        </w:rPr>
        <w:t>Date:</w:t>
      </w:r>
      <w:r w:rsidRPr="008904DE">
        <w:t xml:space="preserve"> _______________</w:t>
      </w:r>
    </w:p>
    <w:p w14:paraId="5ABD5BE7" w14:textId="77777777" w:rsidR="00AE65B6" w:rsidRDefault="00AE65B6" w:rsidP="00AE65B6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Endorsement by Fire Company/Department</w:t>
      </w:r>
      <w:r>
        <w:rPr>
          <w:b/>
          <w:bCs/>
        </w:rPr>
        <w:tab/>
        <w:t>Title of Fire Department Endorser</w:t>
      </w:r>
    </w:p>
    <w:p w14:paraId="2D7BA1CF" w14:textId="77777777" w:rsidR="00AE65B6" w:rsidRDefault="00AE65B6" w:rsidP="00AE65B6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Print Name_____________________________   _______________________________                                                      </w:t>
      </w:r>
    </w:p>
    <w:p w14:paraId="7AFB4375" w14:textId="77777777" w:rsidR="00AE65B6" w:rsidRDefault="00AE65B6" w:rsidP="00AE65B6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Recommended_______    Not Recommended__________</w:t>
      </w:r>
    </w:p>
    <w:p w14:paraId="1457E7BA" w14:textId="4043431B" w:rsidR="00AE65B6" w:rsidRPr="008904DE" w:rsidRDefault="00AE65B6" w:rsidP="00AE65B6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 xml:space="preserve">Reasons___________________________________________________________________________________________________________________________________________________  </w:t>
      </w:r>
    </w:p>
    <w:p w14:paraId="58E95ECD" w14:textId="3AA8EEF0" w:rsidR="00821EC8" w:rsidRPr="001C5021" w:rsidRDefault="00AE65B6" w:rsidP="008D14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Signature____________________________</w:t>
      </w:r>
      <w:r>
        <w:rPr>
          <w:b/>
          <w:bCs/>
          <w:sz w:val="28"/>
          <w:szCs w:val="28"/>
        </w:rPr>
        <w:tab/>
        <w:t xml:space="preserve">  Date_______________</w:t>
      </w:r>
    </w:p>
    <w:sectPr w:rsidR="00821EC8" w:rsidRPr="001C5021" w:rsidSect="001C5021">
      <w:headerReference w:type="default" r:id="rId8"/>
      <w:pgSz w:w="12240" w:h="15840"/>
      <w:pgMar w:top="2448" w:right="1440" w:bottom="864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6A234" w14:textId="77777777" w:rsidR="00EA1CC5" w:rsidRDefault="00EA1CC5">
      <w:r>
        <w:separator/>
      </w:r>
    </w:p>
  </w:endnote>
  <w:endnote w:type="continuationSeparator" w:id="0">
    <w:p w14:paraId="09928E09" w14:textId="77777777" w:rsidR="00EA1CC5" w:rsidRDefault="00EA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2CE3" w14:textId="77777777" w:rsidR="00EA1CC5" w:rsidRDefault="00EA1CC5">
      <w:r>
        <w:separator/>
      </w:r>
    </w:p>
  </w:footnote>
  <w:footnote w:type="continuationSeparator" w:id="0">
    <w:p w14:paraId="37F0FDA3" w14:textId="77777777" w:rsidR="00EA1CC5" w:rsidRDefault="00EA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252" w14:textId="11706819" w:rsidR="00947C61" w:rsidRDefault="00000000" w:rsidP="0061446A">
    <w:pPr>
      <w:pStyle w:val="Header"/>
      <w:jc w:val="center"/>
    </w:pPr>
    <w:r>
      <w:rPr>
        <w:noProof/>
      </w:rPr>
      <w:pict w14:anchorId="069FD1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left:0;text-align:left;margin-left:-61.15pt;margin-top:-20.9pt;width:69.45pt;height:93.95pt;z-index:5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069FD1CC">
        <v:shape id="_x0000_s1050" type="#_x0000_t75" style="position:absolute;left:0;text-align:left;margin-left:457.15pt;margin-top:-24.15pt;width:69.45pt;height:93.95pt;z-index:4;mso-position-horizontal-relative:text;mso-position-vertical-relative:text;mso-width-relative:page;mso-height-relative:page">
          <v:imagedata r:id="rId1" o:title=""/>
        </v:shape>
      </w:pict>
    </w:r>
    <w:r>
      <w:rPr>
        <w:noProof/>
      </w:rPr>
      <w:pict w14:anchorId="7C826CDF">
        <v:line id="_x0000_s1035" style="position:absolute;left:0;text-align:left;z-index:3" from="15.85pt,76.45pt" to="448.35pt,77.3pt" strokeweight="4.5pt"/>
      </w:pict>
    </w:r>
    <w:r>
      <w:rPr>
        <w:noProof/>
      </w:rPr>
      <w:pict w14:anchorId="32979755">
        <v:line id="_x0000_s1034" style="position:absolute;left:0;text-align:left;z-index:2" from="18pt,55.4pt" to="446.5pt,55.4pt"/>
      </w:pict>
    </w:r>
    <w:r>
      <w:rPr>
        <w:noProof/>
      </w:rPr>
      <w:pict w14:anchorId="7C955624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9pt;margin-top:-30pt;width:446.05pt;height:126pt;z-index:1" stroked="f">
          <v:textbox style="mso-next-textbox:#_x0000_s1029">
            <w:txbxContent>
              <w:p w14:paraId="2E8E3B9D" w14:textId="77777777" w:rsidR="00094E46" w:rsidRDefault="00094E46" w:rsidP="0061446A">
                <w:pPr>
                  <w:pStyle w:val="Heading4"/>
                  <w:rPr>
                    <w:sz w:val="28"/>
                  </w:rPr>
                </w:pPr>
                <w:r w:rsidRPr="006C09B1">
                  <w:rPr>
                    <w:sz w:val="28"/>
                    <w:szCs w:val="28"/>
                  </w:rPr>
                  <w:t>CAMBRIA COUNTY</w:t>
                </w:r>
              </w:p>
              <w:p w14:paraId="2C47F174" w14:textId="77777777" w:rsidR="009C4E30" w:rsidRPr="009C4E30" w:rsidRDefault="00094E46" w:rsidP="0061446A">
                <w:pPr>
                  <w:pStyle w:val="Heading4"/>
                  <w:rPr>
                    <w:caps/>
                    <w:szCs w:val="20"/>
                  </w:rPr>
                </w:pPr>
                <w:r w:rsidRPr="009C4E30">
                  <w:rPr>
                    <w:caps/>
                    <w:szCs w:val="20"/>
                  </w:rPr>
                  <w:t>Regional</w:t>
                </w:r>
                <w:r w:rsidR="006C09B1" w:rsidRPr="009C4E30">
                  <w:rPr>
                    <w:caps/>
                    <w:szCs w:val="20"/>
                  </w:rPr>
                  <w:t xml:space="preserve"> </w:t>
                </w:r>
              </w:p>
              <w:p w14:paraId="2191B3DA" w14:textId="5BD24257" w:rsidR="00947C61" w:rsidRPr="009C4E30" w:rsidRDefault="006C09B1" w:rsidP="0061446A">
                <w:pPr>
                  <w:pStyle w:val="Heading4"/>
                  <w:rPr>
                    <w:caps/>
                    <w:sz w:val="28"/>
                  </w:rPr>
                </w:pPr>
                <w:r w:rsidRPr="009C4E30">
                  <w:rPr>
                    <w:caps/>
                    <w:sz w:val="28"/>
                  </w:rPr>
                  <w:t>Fire</w:t>
                </w:r>
                <w:r w:rsidR="00094E46" w:rsidRPr="009C4E30">
                  <w:rPr>
                    <w:caps/>
                    <w:sz w:val="28"/>
                  </w:rPr>
                  <w:t>fighters</w:t>
                </w:r>
                <w:r w:rsidR="00947C61" w:rsidRPr="009C4E30">
                  <w:rPr>
                    <w:caps/>
                    <w:sz w:val="28"/>
                  </w:rPr>
                  <w:t xml:space="preserve"> </w:t>
                </w:r>
                <w:r w:rsidRPr="009C4E30">
                  <w:rPr>
                    <w:caps/>
                    <w:sz w:val="28"/>
                  </w:rPr>
                  <w:t>Association</w:t>
                </w:r>
                <w:r w:rsidR="00947C61" w:rsidRPr="009C4E30">
                  <w:rPr>
                    <w:caps/>
                    <w:sz w:val="28"/>
                  </w:rPr>
                  <w:t xml:space="preserve"> </w:t>
                </w:r>
              </w:p>
              <w:p w14:paraId="350A70A4" w14:textId="77777777" w:rsidR="00947C61" w:rsidRDefault="00947C61" w:rsidP="006C09B1">
                <w:pPr>
                  <w:pStyle w:val="Heading7"/>
                  <w:rPr>
                    <w:b w:val="0"/>
                    <w:sz w:val="16"/>
                    <w:szCs w:val="16"/>
                  </w:rPr>
                </w:pPr>
                <w:r w:rsidRPr="006C09B1">
                  <w:rPr>
                    <w:b w:val="0"/>
                    <w:sz w:val="16"/>
                    <w:szCs w:val="16"/>
                  </w:rPr>
                  <w:t xml:space="preserve">P.O. Box </w:t>
                </w:r>
                <w:r w:rsidR="00BF4655" w:rsidRPr="006C09B1">
                  <w:rPr>
                    <w:b w:val="0"/>
                    <w:sz w:val="16"/>
                    <w:szCs w:val="16"/>
                  </w:rPr>
                  <w:t>244</w:t>
                </w:r>
                <w:r w:rsidRPr="006C09B1">
                  <w:rPr>
                    <w:b w:val="0"/>
                    <w:sz w:val="16"/>
                    <w:szCs w:val="16"/>
                  </w:rPr>
                  <w:t xml:space="preserve">, </w:t>
                </w:r>
                <w:r w:rsidR="00BF4655" w:rsidRPr="006C09B1">
                  <w:rPr>
                    <w:b w:val="0"/>
                    <w:sz w:val="16"/>
                    <w:szCs w:val="16"/>
                  </w:rPr>
                  <w:t>St. Michael</w:t>
                </w:r>
                <w:r w:rsidRPr="006C09B1">
                  <w:rPr>
                    <w:b w:val="0"/>
                    <w:sz w:val="16"/>
                    <w:szCs w:val="16"/>
                  </w:rPr>
                  <w:t xml:space="preserve">, Pennsylvania </w:t>
                </w:r>
                <w:r w:rsidR="00BF4655" w:rsidRPr="006C09B1">
                  <w:rPr>
                    <w:b w:val="0"/>
                    <w:sz w:val="16"/>
                    <w:szCs w:val="16"/>
                  </w:rPr>
                  <w:t>15951</w:t>
                </w:r>
              </w:p>
              <w:p w14:paraId="1E3D0631" w14:textId="42BDD96D" w:rsidR="009C4E30" w:rsidRPr="009C4E30" w:rsidRDefault="009C4E30" w:rsidP="009C4E30">
                <w:pPr>
                  <w:jc w:val="center"/>
                  <w:rPr>
                    <w:sz w:val="18"/>
                    <w:szCs w:val="18"/>
                  </w:rPr>
                </w:pPr>
                <w:r w:rsidRPr="009C4E30">
                  <w:rPr>
                    <w:sz w:val="18"/>
                    <w:szCs w:val="18"/>
                  </w:rPr>
                  <w:t>FEIN: 27-0227638</w:t>
                </w:r>
              </w:p>
              <w:p w14:paraId="404F55DC" w14:textId="0603CFE2" w:rsidR="009C4E30" w:rsidRPr="009C4E30" w:rsidRDefault="009C4E30" w:rsidP="009C4E30">
                <w:pPr>
                  <w:jc w:val="center"/>
                  <w:rPr>
                    <w:i/>
                    <w:iCs/>
                    <w:sz w:val="20"/>
                    <w:szCs w:val="20"/>
                  </w:rPr>
                </w:pPr>
                <w:r w:rsidRPr="009C4E30">
                  <w:rPr>
                    <w:i/>
                    <w:iCs/>
                    <w:sz w:val="20"/>
                    <w:szCs w:val="20"/>
                  </w:rPr>
                  <w:t>Website: www.ccrfa.org</w:t>
                </w:r>
              </w:p>
              <w:p w14:paraId="700A6070" w14:textId="77777777" w:rsidR="0070140B" w:rsidRPr="006C09B1" w:rsidRDefault="0070140B" w:rsidP="0061446A">
                <w:pPr>
                  <w:rPr>
                    <w:b/>
                    <w:bCs/>
                    <w:i/>
                    <w:iCs/>
                    <w:color w:val="FF0000"/>
                    <w:sz w:val="16"/>
                    <w:szCs w:val="16"/>
                  </w:rPr>
                </w:pPr>
              </w:p>
              <w:p w14:paraId="59229269" w14:textId="36311B9F" w:rsidR="006C09B1" w:rsidRPr="009C4E30" w:rsidRDefault="006C09B1" w:rsidP="006C09B1">
                <w:pPr>
                  <w:pStyle w:val="Heading8"/>
                  <w:jc w:val="center"/>
                  <w:rPr>
                    <w:b/>
                    <w:sz w:val="22"/>
                    <w:szCs w:val="22"/>
                  </w:rPr>
                </w:pPr>
                <w:r w:rsidRPr="009C4E30">
                  <w:rPr>
                    <w:b/>
                    <w:sz w:val="22"/>
                    <w:szCs w:val="22"/>
                  </w:rPr>
                  <w:t xml:space="preserve">Serving Cambria, Indiana, Somerset, Clearfield </w:t>
                </w:r>
                <w:r w:rsidR="009C4E30" w:rsidRPr="009C4E30">
                  <w:rPr>
                    <w:b/>
                    <w:sz w:val="22"/>
                    <w:szCs w:val="22"/>
                  </w:rPr>
                  <w:t>Huntingdon,</w:t>
                </w:r>
                <w:r w:rsidRPr="009C4E30">
                  <w:rPr>
                    <w:b/>
                    <w:sz w:val="22"/>
                    <w:szCs w:val="22"/>
                  </w:rPr>
                  <w:t xml:space="preserve"> Blair</w:t>
                </w:r>
                <w:r w:rsidR="009C4E30" w:rsidRPr="009C4E30">
                  <w:rPr>
                    <w:b/>
                    <w:sz w:val="22"/>
                    <w:szCs w:val="22"/>
                  </w:rPr>
                  <w:t>, Westmoreland, Armstrong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F4D"/>
    <w:multiLevelType w:val="hybridMultilevel"/>
    <w:tmpl w:val="B868ECD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05F19"/>
    <w:multiLevelType w:val="hybridMultilevel"/>
    <w:tmpl w:val="11DCA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3DAD"/>
    <w:multiLevelType w:val="hybridMultilevel"/>
    <w:tmpl w:val="CD909E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36F59"/>
    <w:multiLevelType w:val="hybridMultilevel"/>
    <w:tmpl w:val="AF6A1734"/>
    <w:lvl w:ilvl="0" w:tplc="EF4496A4">
      <w:start w:val="3"/>
      <w:numFmt w:val="bullet"/>
      <w:lvlText w:val=""/>
      <w:lvlJc w:val="left"/>
      <w:pPr>
        <w:ind w:left="-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13684075"/>
    <w:multiLevelType w:val="hybridMultilevel"/>
    <w:tmpl w:val="264204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83484"/>
    <w:multiLevelType w:val="hybridMultilevel"/>
    <w:tmpl w:val="3CE6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2E83"/>
    <w:multiLevelType w:val="hybridMultilevel"/>
    <w:tmpl w:val="33F21258"/>
    <w:lvl w:ilvl="0" w:tplc="04090009">
      <w:start w:val="1"/>
      <w:numFmt w:val="bullet"/>
      <w:lvlText w:val=""/>
      <w:lvlJc w:val="left"/>
      <w:pPr>
        <w:ind w:left="-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7" w15:restartNumberingAfterBreak="0">
    <w:nsid w:val="23A40675"/>
    <w:multiLevelType w:val="hybridMultilevel"/>
    <w:tmpl w:val="8CB8F33E"/>
    <w:lvl w:ilvl="0" w:tplc="040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61FBA"/>
    <w:multiLevelType w:val="hybridMultilevel"/>
    <w:tmpl w:val="FDE8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D6D38"/>
    <w:multiLevelType w:val="hybridMultilevel"/>
    <w:tmpl w:val="753AC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1B4B51"/>
    <w:multiLevelType w:val="hybridMultilevel"/>
    <w:tmpl w:val="3530F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F2D1F"/>
    <w:multiLevelType w:val="hybridMultilevel"/>
    <w:tmpl w:val="6EC04696"/>
    <w:lvl w:ilvl="0" w:tplc="04090001">
      <w:start w:val="1"/>
      <w:numFmt w:val="bullet"/>
      <w:lvlText w:val=""/>
      <w:lvlJc w:val="left"/>
      <w:pPr>
        <w:ind w:left="-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2" w15:restartNumberingAfterBreak="0">
    <w:nsid w:val="3EA57260"/>
    <w:multiLevelType w:val="hybridMultilevel"/>
    <w:tmpl w:val="C6D2240A"/>
    <w:lvl w:ilvl="0" w:tplc="0478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F4279"/>
    <w:multiLevelType w:val="multilevel"/>
    <w:tmpl w:val="A5D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9445D0"/>
    <w:multiLevelType w:val="hybridMultilevel"/>
    <w:tmpl w:val="91A0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60947"/>
    <w:multiLevelType w:val="hybridMultilevel"/>
    <w:tmpl w:val="11845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9B775E"/>
    <w:multiLevelType w:val="hybridMultilevel"/>
    <w:tmpl w:val="6248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F0055"/>
    <w:multiLevelType w:val="hybridMultilevel"/>
    <w:tmpl w:val="EC704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D4B0F"/>
    <w:multiLevelType w:val="hybridMultilevel"/>
    <w:tmpl w:val="60DE87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65F2B"/>
    <w:multiLevelType w:val="multilevel"/>
    <w:tmpl w:val="5B04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F22ADD"/>
    <w:multiLevelType w:val="multilevel"/>
    <w:tmpl w:val="4B74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2C16C0"/>
    <w:multiLevelType w:val="multilevel"/>
    <w:tmpl w:val="E32A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941365">
    <w:abstractNumId w:val="9"/>
  </w:num>
  <w:num w:numId="2" w16cid:durableId="1562903214">
    <w:abstractNumId w:val="10"/>
  </w:num>
  <w:num w:numId="3" w16cid:durableId="178470874">
    <w:abstractNumId w:val="5"/>
  </w:num>
  <w:num w:numId="4" w16cid:durableId="1018847864">
    <w:abstractNumId w:val="17"/>
  </w:num>
  <w:num w:numId="5" w16cid:durableId="1756784214">
    <w:abstractNumId w:val="2"/>
  </w:num>
  <w:num w:numId="6" w16cid:durableId="785463549">
    <w:abstractNumId w:val="18"/>
  </w:num>
  <w:num w:numId="7" w16cid:durableId="233206777">
    <w:abstractNumId w:val="4"/>
  </w:num>
  <w:num w:numId="8" w16cid:durableId="1669362753">
    <w:abstractNumId w:val="6"/>
  </w:num>
  <w:num w:numId="9" w16cid:durableId="815148034">
    <w:abstractNumId w:val="14"/>
  </w:num>
  <w:num w:numId="10" w16cid:durableId="2045979102">
    <w:abstractNumId w:val="8"/>
  </w:num>
  <w:num w:numId="11" w16cid:durableId="1699308603">
    <w:abstractNumId w:val="15"/>
  </w:num>
  <w:num w:numId="12" w16cid:durableId="2035499074">
    <w:abstractNumId w:val="16"/>
  </w:num>
  <w:num w:numId="13" w16cid:durableId="1959528628">
    <w:abstractNumId w:val="12"/>
  </w:num>
  <w:num w:numId="14" w16cid:durableId="447628473">
    <w:abstractNumId w:val="1"/>
  </w:num>
  <w:num w:numId="15" w16cid:durableId="487787213">
    <w:abstractNumId w:val="11"/>
  </w:num>
  <w:num w:numId="16" w16cid:durableId="88619781">
    <w:abstractNumId w:val="3"/>
  </w:num>
  <w:num w:numId="17" w16cid:durableId="1709797924">
    <w:abstractNumId w:val="0"/>
  </w:num>
  <w:num w:numId="18" w16cid:durableId="770780670">
    <w:abstractNumId w:val="7"/>
  </w:num>
  <w:num w:numId="19" w16cid:durableId="1324115627">
    <w:abstractNumId w:val="13"/>
  </w:num>
  <w:num w:numId="20" w16cid:durableId="1075935893">
    <w:abstractNumId w:val="20"/>
  </w:num>
  <w:num w:numId="21" w16cid:durableId="1061369521">
    <w:abstractNumId w:val="21"/>
  </w:num>
  <w:num w:numId="22" w16cid:durableId="5837618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799"/>
    <w:rsid w:val="00002878"/>
    <w:rsid w:val="00013361"/>
    <w:rsid w:val="00017646"/>
    <w:rsid w:val="00027350"/>
    <w:rsid w:val="00030198"/>
    <w:rsid w:val="00040F50"/>
    <w:rsid w:val="00047127"/>
    <w:rsid w:val="000542F6"/>
    <w:rsid w:val="00063C14"/>
    <w:rsid w:val="000741A7"/>
    <w:rsid w:val="00094E46"/>
    <w:rsid w:val="000A66FB"/>
    <w:rsid w:val="000A7922"/>
    <w:rsid w:val="000B2827"/>
    <w:rsid w:val="000E40B1"/>
    <w:rsid w:val="000F0715"/>
    <w:rsid w:val="0010203F"/>
    <w:rsid w:val="0010231A"/>
    <w:rsid w:val="0011193A"/>
    <w:rsid w:val="00122BE5"/>
    <w:rsid w:val="00123782"/>
    <w:rsid w:val="00130A52"/>
    <w:rsid w:val="00135EB0"/>
    <w:rsid w:val="001431E0"/>
    <w:rsid w:val="00162392"/>
    <w:rsid w:val="00165660"/>
    <w:rsid w:val="00173F6F"/>
    <w:rsid w:val="001770F9"/>
    <w:rsid w:val="001A2145"/>
    <w:rsid w:val="001A6D23"/>
    <w:rsid w:val="001C20DC"/>
    <w:rsid w:val="001C5021"/>
    <w:rsid w:val="001C695A"/>
    <w:rsid w:val="001E0194"/>
    <w:rsid w:val="001E51D9"/>
    <w:rsid w:val="00210DF6"/>
    <w:rsid w:val="0021394E"/>
    <w:rsid w:val="00216830"/>
    <w:rsid w:val="00227CD1"/>
    <w:rsid w:val="00235CF5"/>
    <w:rsid w:val="00242636"/>
    <w:rsid w:val="00256C32"/>
    <w:rsid w:val="00261D72"/>
    <w:rsid w:val="00271AB8"/>
    <w:rsid w:val="00271B09"/>
    <w:rsid w:val="0027721E"/>
    <w:rsid w:val="00290A38"/>
    <w:rsid w:val="002A1BDC"/>
    <w:rsid w:val="002A29CC"/>
    <w:rsid w:val="002A2DB8"/>
    <w:rsid w:val="002A673A"/>
    <w:rsid w:val="002B6705"/>
    <w:rsid w:val="00302FB4"/>
    <w:rsid w:val="0030540A"/>
    <w:rsid w:val="00315CFB"/>
    <w:rsid w:val="00322596"/>
    <w:rsid w:val="003444AF"/>
    <w:rsid w:val="003521DD"/>
    <w:rsid w:val="00357B72"/>
    <w:rsid w:val="003708A6"/>
    <w:rsid w:val="003922B9"/>
    <w:rsid w:val="003959A1"/>
    <w:rsid w:val="003A1F81"/>
    <w:rsid w:val="003B39BC"/>
    <w:rsid w:val="003C30E0"/>
    <w:rsid w:val="003D3C7D"/>
    <w:rsid w:val="00401100"/>
    <w:rsid w:val="00423DE0"/>
    <w:rsid w:val="0042747A"/>
    <w:rsid w:val="00432EE6"/>
    <w:rsid w:val="0044031B"/>
    <w:rsid w:val="00441551"/>
    <w:rsid w:val="00446799"/>
    <w:rsid w:val="0048388D"/>
    <w:rsid w:val="00487048"/>
    <w:rsid w:val="00493CDC"/>
    <w:rsid w:val="004A2B7B"/>
    <w:rsid w:val="004C0475"/>
    <w:rsid w:val="004D3FF2"/>
    <w:rsid w:val="004E0547"/>
    <w:rsid w:val="004E5B15"/>
    <w:rsid w:val="004F09C9"/>
    <w:rsid w:val="0050305E"/>
    <w:rsid w:val="005109D8"/>
    <w:rsid w:val="00512319"/>
    <w:rsid w:val="005127C3"/>
    <w:rsid w:val="00520E55"/>
    <w:rsid w:val="00532897"/>
    <w:rsid w:val="00533226"/>
    <w:rsid w:val="00534D0F"/>
    <w:rsid w:val="00535674"/>
    <w:rsid w:val="00542136"/>
    <w:rsid w:val="00543F69"/>
    <w:rsid w:val="00554242"/>
    <w:rsid w:val="00585794"/>
    <w:rsid w:val="005B51C0"/>
    <w:rsid w:val="005B5734"/>
    <w:rsid w:val="005B7B0B"/>
    <w:rsid w:val="005C0926"/>
    <w:rsid w:val="005C415A"/>
    <w:rsid w:val="005D5D8F"/>
    <w:rsid w:val="005F4032"/>
    <w:rsid w:val="00600A4A"/>
    <w:rsid w:val="006035ED"/>
    <w:rsid w:val="00610392"/>
    <w:rsid w:val="0061446A"/>
    <w:rsid w:val="00627989"/>
    <w:rsid w:val="0063201E"/>
    <w:rsid w:val="00644CD1"/>
    <w:rsid w:val="00645F25"/>
    <w:rsid w:val="00681A76"/>
    <w:rsid w:val="006841BC"/>
    <w:rsid w:val="006A0DF3"/>
    <w:rsid w:val="006A367E"/>
    <w:rsid w:val="006A7F83"/>
    <w:rsid w:val="006B532D"/>
    <w:rsid w:val="006B5CE2"/>
    <w:rsid w:val="006C06CD"/>
    <w:rsid w:val="006C09B1"/>
    <w:rsid w:val="006E0646"/>
    <w:rsid w:val="006E55D0"/>
    <w:rsid w:val="006E5BF0"/>
    <w:rsid w:val="006F1ABE"/>
    <w:rsid w:val="006F353A"/>
    <w:rsid w:val="007001E6"/>
    <w:rsid w:val="007012DA"/>
    <w:rsid w:val="0070140B"/>
    <w:rsid w:val="00704D30"/>
    <w:rsid w:val="00724AF2"/>
    <w:rsid w:val="00742905"/>
    <w:rsid w:val="0077640E"/>
    <w:rsid w:val="00786094"/>
    <w:rsid w:val="007A34A6"/>
    <w:rsid w:val="007A6F6C"/>
    <w:rsid w:val="007B0CA4"/>
    <w:rsid w:val="007D2095"/>
    <w:rsid w:val="007E11FD"/>
    <w:rsid w:val="007F01F5"/>
    <w:rsid w:val="007F391D"/>
    <w:rsid w:val="007F7436"/>
    <w:rsid w:val="008050E3"/>
    <w:rsid w:val="00821EC8"/>
    <w:rsid w:val="0082638F"/>
    <w:rsid w:val="008323EA"/>
    <w:rsid w:val="008500CC"/>
    <w:rsid w:val="00857897"/>
    <w:rsid w:val="00857913"/>
    <w:rsid w:val="00863D71"/>
    <w:rsid w:val="00871E34"/>
    <w:rsid w:val="00877C9B"/>
    <w:rsid w:val="00880D0A"/>
    <w:rsid w:val="00895C55"/>
    <w:rsid w:val="008B3DDC"/>
    <w:rsid w:val="008D141A"/>
    <w:rsid w:val="008D79F2"/>
    <w:rsid w:val="008E71F1"/>
    <w:rsid w:val="009059A0"/>
    <w:rsid w:val="00921107"/>
    <w:rsid w:val="009433EB"/>
    <w:rsid w:val="00947C61"/>
    <w:rsid w:val="00951241"/>
    <w:rsid w:val="00952111"/>
    <w:rsid w:val="00954F07"/>
    <w:rsid w:val="0095751D"/>
    <w:rsid w:val="00964049"/>
    <w:rsid w:val="0096633D"/>
    <w:rsid w:val="0097016D"/>
    <w:rsid w:val="0097642B"/>
    <w:rsid w:val="00977E0D"/>
    <w:rsid w:val="00984945"/>
    <w:rsid w:val="00993421"/>
    <w:rsid w:val="009A0D09"/>
    <w:rsid w:val="009A643C"/>
    <w:rsid w:val="009B4116"/>
    <w:rsid w:val="009B46BB"/>
    <w:rsid w:val="009C4E30"/>
    <w:rsid w:val="009E1604"/>
    <w:rsid w:val="00A0046A"/>
    <w:rsid w:val="00A02CDD"/>
    <w:rsid w:val="00A07053"/>
    <w:rsid w:val="00A1364D"/>
    <w:rsid w:val="00A173B9"/>
    <w:rsid w:val="00A21F3E"/>
    <w:rsid w:val="00A2517E"/>
    <w:rsid w:val="00A33DFA"/>
    <w:rsid w:val="00A40E5E"/>
    <w:rsid w:val="00A415B4"/>
    <w:rsid w:val="00A55ABD"/>
    <w:rsid w:val="00A56A77"/>
    <w:rsid w:val="00A65E24"/>
    <w:rsid w:val="00A759A0"/>
    <w:rsid w:val="00A908B1"/>
    <w:rsid w:val="00A90B05"/>
    <w:rsid w:val="00A91772"/>
    <w:rsid w:val="00A92EB1"/>
    <w:rsid w:val="00A97B31"/>
    <w:rsid w:val="00AA5A74"/>
    <w:rsid w:val="00AC7C36"/>
    <w:rsid w:val="00AD1A0C"/>
    <w:rsid w:val="00AD3094"/>
    <w:rsid w:val="00AD740C"/>
    <w:rsid w:val="00AD75B1"/>
    <w:rsid w:val="00AE65B6"/>
    <w:rsid w:val="00AF1C8E"/>
    <w:rsid w:val="00AF44D9"/>
    <w:rsid w:val="00B03C0D"/>
    <w:rsid w:val="00B15F0C"/>
    <w:rsid w:val="00B232C7"/>
    <w:rsid w:val="00B23D48"/>
    <w:rsid w:val="00B872ED"/>
    <w:rsid w:val="00B90EFA"/>
    <w:rsid w:val="00B91945"/>
    <w:rsid w:val="00B9500B"/>
    <w:rsid w:val="00BA0C50"/>
    <w:rsid w:val="00BA5A88"/>
    <w:rsid w:val="00BB3031"/>
    <w:rsid w:val="00BB7AA7"/>
    <w:rsid w:val="00BC4032"/>
    <w:rsid w:val="00BE34B1"/>
    <w:rsid w:val="00BF4655"/>
    <w:rsid w:val="00C201E6"/>
    <w:rsid w:val="00C32155"/>
    <w:rsid w:val="00C341E9"/>
    <w:rsid w:val="00C37655"/>
    <w:rsid w:val="00C41BDF"/>
    <w:rsid w:val="00C42109"/>
    <w:rsid w:val="00C46405"/>
    <w:rsid w:val="00C53FCC"/>
    <w:rsid w:val="00CA1FE9"/>
    <w:rsid w:val="00CA5C76"/>
    <w:rsid w:val="00CE238B"/>
    <w:rsid w:val="00CE4F70"/>
    <w:rsid w:val="00CE594A"/>
    <w:rsid w:val="00CF1897"/>
    <w:rsid w:val="00CF7838"/>
    <w:rsid w:val="00D035AE"/>
    <w:rsid w:val="00D12B29"/>
    <w:rsid w:val="00D2378F"/>
    <w:rsid w:val="00D3602B"/>
    <w:rsid w:val="00D46A67"/>
    <w:rsid w:val="00D46B81"/>
    <w:rsid w:val="00D70CA9"/>
    <w:rsid w:val="00D7664D"/>
    <w:rsid w:val="00D93035"/>
    <w:rsid w:val="00DA36A8"/>
    <w:rsid w:val="00DA7E6F"/>
    <w:rsid w:val="00DB0179"/>
    <w:rsid w:val="00DB3488"/>
    <w:rsid w:val="00DD4E2F"/>
    <w:rsid w:val="00DD5171"/>
    <w:rsid w:val="00DD54CF"/>
    <w:rsid w:val="00E03A19"/>
    <w:rsid w:val="00E03E15"/>
    <w:rsid w:val="00E22EAD"/>
    <w:rsid w:val="00E347DD"/>
    <w:rsid w:val="00E35E09"/>
    <w:rsid w:val="00E37053"/>
    <w:rsid w:val="00E434A8"/>
    <w:rsid w:val="00E46BEE"/>
    <w:rsid w:val="00E47972"/>
    <w:rsid w:val="00E62E3A"/>
    <w:rsid w:val="00E646AA"/>
    <w:rsid w:val="00E6690D"/>
    <w:rsid w:val="00E733F9"/>
    <w:rsid w:val="00E73E83"/>
    <w:rsid w:val="00E8240A"/>
    <w:rsid w:val="00E92628"/>
    <w:rsid w:val="00E92B51"/>
    <w:rsid w:val="00EA1CC5"/>
    <w:rsid w:val="00EB68D9"/>
    <w:rsid w:val="00EC675A"/>
    <w:rsid w:val="00ED07DA"/>
    <w:rsid w:val="00ED09C7"/>
    <w:rsid w:val="00EE0C47"/>
    <w:rsid w:val="00EE1037"/>
    <w:rsid w:val="00EE3F7D"/>
    <w:rsid w:val="00EF13A9"/>
    <w:rsid w:val="00EF1DE7"/>
    <w:rsid w:val="00EF2350"/>
    <w:rsid w:val="00EF2EA1"/>
    <w:rsid w:val="00F16FDB"/>
    <w:rsid w:val="00F30B51"/>
    <w:rsid w:val="00F31CAF"/>
    <w:rsid w:val="00F46EE7"/>
    <w:rsid w:val="00F5471B"/>
    <w:rsid w:val="00F57401"/>
    <w:rsid w:val="00F95DD0"/>
    <w:rsid w:val="00FA7C2B"/>
    <w:rsid w:val="00FB1ACF"/>
    <w:rsid w:val="00FB3BC0"/>
    <w:rsid w:val="00FC6324"/>
    <w:rsid w:val="00FD0705"/>
    <w:rsid w:val="00FD4B31"/>
    <w:rsid w:val="00FD7C9C"/>
    <w:rsid w:val="00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3DA59"/>
  <w15:chartTrackingRefBased/>
  <w15:docId w15:val="{CDAE31FC-3B4A-47F7-AE08-50997550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7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0000FF"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FF"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FF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rsid w:val="006C09B1"/>
    <w:pPr>
      <w:keepNext/>
      <w:jc w:val="center"/>
      <w:outlineLvl w:val="6"/>
    </w:pPr>
    <w:rPr>
      <w:b/>
      <w:sz w:val="14"/>
      <w:szCs w:val="14"/>
    </w:rPr>
  </w:style>
  <w:style w:type="paragraph" w:styleId="Heading8">
    <w:name w:val="heading 8"/>
    <w:basedOn w:val="Normal"/>
    <w:next w:val="Normal"/>
    <w:qFormat/>
    <w:rsid w:val="006C09B1"/>
    <w:pPr>
      <w:keepNext/>
      <w:outlineLvl w:val="7"/>
    </w:pPr>
    <w:rPr>
      <w:bCs/>
      <w:i/>
      <w:iCs/>
      <w:color w:val="FF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44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1446A"/>
    <w:pPr>
      <w:tabs>
        <w:tab w:val="center" w:pos="4320"/>
        <w:tab w:val="right" w:pos="8640"/>
      </w:tabs>
    </w:pPr>
  </w:style>
  <w:style w:type="character" w:styleId="Hyperlink">
    <w:name w:val="Hyperlink"/>
    <w:rsid w:val="00EC675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B872ED"/>
    <w:pPr>
      <w:jc w:val="center"/>
    </w:pPr>
    <w:rPr>
      <w:b/>
      <w:sz w:val="28"/>
      <w:szCs w:val="28"/>
      <w:u w:val="single"/>
      <w:lang w:val="x-none" w:eastAsia="x-none"/>
    </w:rPr>
  </w:style>
  <w:style w:type="character" w:customStyle="1" w:styleId="TitleChar">
    <w:name w:val="Title Char"/>
    <w:link w:val="Title"/>
    <w:rsid w:val="00B872ED"/>
    <w:rPr>
      <w:b/>
      <w:sz w:val="28"/>
      <w:szCs w:val="28"/>
      <w:u w:val="single"/>
    </w:rPr>
  </w:style>
  <w:style w:type="character" w:styleId="FollowedHyperlink">
    <w:name w:val="FollowedHyperlink"/>
    <w:rsid w:val="00E6690D"/>
    <w:rPr>
      <w:color w:val="800080"/>
      <w:u w:val="single"/>
    </w:rPr>
  </w:style>
  <w:style w:type="paragraph" w:customStyle="1" w:styleId="Default">
    <w:name w:val="Default"/>
    <w:rsid w:val="001770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qFormat/>
    <w:rsid w:val="00AC7C36"/>
    <w:rPr>
      <w:i/>
      <w:iCs/>
    </w:rPr>
  </w:style>
  <w:style w:type="paragraph" w:styleId="BalloonText">
    <w:name w:val="Balloon Text"/>
    <w:basedOn w:val="Normal"/>
    <w:link w:val="BalloonTextChar"/>
    <w:rsid w:val="00CE238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E238B"/>
    <w:rPr>
      <w:rFonts w:ascii="Tahoma" w:hAnsi="Tahoma" w:cs="Tahoma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3708A6"/>
    <w:pPr>
      <w:jc w:val="both"/>
    </w:pPr>
    <w:rPr>
      <w:sz w:val="22"/>
    </w:rPr>
  </w:style>
  <w:style w:type="character" w:customStyle="1" w:styleId="BodyTextChar">
    <w:name w:val="Body Text Char"/>
    <w:link w:val="BodyText"/>
    <w:rsid w:val="003708A6"/>
    <w:rPr>
      <w:sz w:val="22"/>
      <w:szCs w:val="24"/>
      <w:lang w:eastAsia="en-US"/>
    </w:rPr>
  </w:style>
  <w:style w:type="character" w:customStyle="1" w:styleId="FooterChar">
    <w:name w:val="Footer Char"/>
    <w:link w:val="Footer"/>
    <w:uiPriority w:val="99"/>
    <w:rsid w:val="00423DE0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D12B29"/>
    <w:rPr>
      <w:color w:val="605E5C"/>
      <w:shd w:val="clear" w:color="auto" w:fill="E1DFDD"/>
    </w:rPr>
  </w:style>
  <w:style w:type="character" w:customStyle="1" w:styleId="go">
    <w:name w:val="go"/>
    <w:basedOn w:val="DefaultParagraphFont"/>
    <w:rsid w:val="00235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cornell\template\word\2007%20Cambria%20County%20regional%20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F279-EF68-4A39-9A11-5C41AA4C6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Cambria County regional  Letterhead.dot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Delmar</vt:lpstr>
    </vt:vector>
  </TitlesOfParts>
  <Company>H.F. Lenz Company</Company>
  <LinksUpToDate>false</LinksUpToDate>
  <CharactersWithSpaces>2668</CharactersWithSpaces>
  <SharedDoc>false</SharedDoc>
  <HLinks>
    <vt:vector size="24" baseType="variant">
      <vt:variant>
        <vt:i4>6750330</vt:i4>
      </vt:variant>
      <vt:variant>
        <vt:i4>6</vt:i4>
      </vt:variant>
      <vt:variant>
        <vt:i4>0</vt:i4>
      </vt:variant>
      <vt:variant>
        <vt:i4>5</vt:i4>
      </vt:variant>
      <vt:variant>
        <vt:lpwstr>https://forms.gle/mifTf9qF7xrbvRp39</vt:lpwstr>
      </vt:variant>
      <vt:variant>
        <vt:lpwstr/>
      </vt:variant>
      <vt:variant>
        <vt:i4>5963848</vt:i4>
      </vt:variant>
      <vt:variant>
        <vt:i4>3</vt:i4>
      </vt:variant>
      <vt:variant>
        <vt:i4>0</vt:i4>
      </vt:variant>
      <vt:variant>
        <vt:i4>5</vt:i4>
      </vt:variant>
      <vt:variant>
        <vt:lpwstr>http://lcfabookstore.com/</vt:lpwstr>
      </vt:variant>
      <vt:variant>
        <vt:lpwstr/>
      </vt:variant>
      <vt:variant>
        <vt:i4>4784201</vt:i4>
      </vt:variant>
      <vt:variant>
        <vt:i4>0</vt:i4>
      </vt:variant>
      <vt:variant>
        <vt:i4>0</vt:i4>
      </vt:variant>
      <vt:variant>
        <vt:i4>5</vt:i4>
      </vt:variant>
      <vt:variant>
        <vt:lpwstr>http://www.wpfa.org/</vt:lpwstr>
      </vt:variant>
      <vt:variant>
        <vt:lpwstr/>
      </vt:variant>
      <vt:variant>
        <vt:i4>3211366</vt:i4>
      </vt:variant>
      <vt:variant>
        <vt:i4>0</vt:i4>
      </vt:variant>
      <vt:variant>
        <vt:i4>0</vt:i4>
      </vt:variant>
      <vt:variant>
        <vt:i4>5</vt:i4>
      </vt:variant>
      <vt:variant>
        <vt:lpwstr>http://cambriavolfireassn.com/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Delmar</dc:title>
  <dc:subject/>
  <dc:creator>William Cornell</dc:creator>
  <cp:keywords/>
  <cp:lastModifiedBy>Owner</cp:lastModifiedBy>
  <cp:revision>4</cp:revision>
  <cp:lastPrinted>2024-10-22T19:36:00Z</cp:lastPrinted>
  <dcterms:created xsi:type="dcterms:W3CDTF">2025-04-14T13:32:00Z</dcterms:created>
  <dcterms:modified xsi:type="dcterms:W3CDTF">2025-04-14T20:18:00Z</dcterms:modified>
</cp:coreProperties>
</file>